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2BCC" w:rsidRDefault="00000000">
      <w:pPr>
        <w:pStyle w:val="Header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CUMBRIA AMATEUR</w:t>
      </w:r>
    </w:p>
    <w:p w:rsidR="002D2BCC" w:rsidRDefault="00000000">
      <w:pPr>
        <w:pStyle w:val="Header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SWIMMING ASSOCIATION</w:t>
      </w:r>
    </w:p>
    <w:p w:rsidR="002D2BCC" w:rsidRDefault="002D2BCC">
      <w:pPr>
        <w:pStyle w:val="Standard"/>
        <w:rPr>
          <w:rFonts w:ascii="Arial" w:hAnsi="Arial" w:cs="Arial"/>
          <w:b/>
          <w:sz w:val="32"/>
        </w:rPr>
      </w:pPr>
    </w:p>
    <w:p w:rsidR="002D2BCC" w:rsidRDefault="002D2BCC">
      <w:pPr>
        <w:pStyle w:val="Standard"/>
      </w:pPr>
    </w:p>
    <w:p w:rsidR="002D2BCC" w:rsidRDefault="00000000">
      <w:pPr>
        <w:pStyle w:val="Heading4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EXPENSE CLAIM FORM – Car Parking at County Championships</w:t>
      </w:r>
    </w:p>
    <w:p w:rsidR="002D2BCC" w:rsidRDefault="002D2BCC">
      <w:pPr>
        <w:pStyle w:val="Standard"/>
        <w:rPr>
          <w:lang w:val="en-GB"/>
        </w:rPr>
      </w:pPr>
    </w:p>
    <w:p w:rsidR="002D2BCC" w:rsidRDefault="00000000">
      <w:pPr>
        <w:pStyle w:val="Standard"/>
        <w:ind w:left="-567" w:right="-993" w:firstLine="283"/>
        <w:rPr>
          <w:lang w:val="en-GB"/>
        </w:rPr>
      </w:pPr>
      <w:r>
        <w:rPr>
          <w:lang w:val="en-GB"/>
        </w:rPr>
        <w:t>N.B. Car parking will be paid for those technical officials who attend both sessions on any given day</w:t>
      </w:r>
    </w:p>
    <w:p w:rsidR="002D2BCC" w:rsidRDefault="002D2BCC">
      <w:pPr>
        <w:pStyle w:val="Standard"/>
        <w:jc w:val="center"/>
        <w:rPr>
          <w:rFonts w:ascii="Arial" w:hAnsi="Arial" w:cs="Arial"/>
          <w:u w:val="single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8"/>
        <w:gridCol w:w="4927"/>
      </w:tblGrid>
      <w:tr w:rsidR="002D2BCC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CC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Please complete in BLOCK CAPITALS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CC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Date of Claim:   </w:t>
            </w:r>
          </w:p>
        </w:tc>
      </w:tr>
      <w:tr w:rsidR="002D2BCC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CC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Name:</w:t>
            </w:r>
          </w:p>
          <w:p w:rsidR="002D2BCC" w:rsidRDefault="00000000">
            <w:pPr>
              <w:pStyle w:val="Standard"/>
            </w:pPr>
            <w:r>
              <w:rPr>
                <w:rFonts w:ascii="Arial" w:eastAsia="Arial" w:hAnsi="Arial" w:cs="Arial"/>
                <w:sz w:val="22"/>
              </w:rPr>
              <w:t xml:space="preserve">     </w:t>
            </w:r>
          </w:p>
          <w:p w:rsidR="002D2BCC" w:rsidRDefault="002D2BCC">
            <w:pPr>
              <w:pStyle w:val="Standard"/>
              <w:rPr>
                <w:rFonts w:ascii="Arial" w:hAnsi="Arial" w:cs="Arial"/>
                <w:sz w:val="22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CC" w:rsidRDefault="00000000">
            <w:pPr>
              <w:pStyle w:val="Standard"/>
              <w:tabs>
                <w:tab w:val="left" w:pos="743"/>
              </w:tabs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2D2BCC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CC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Address: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CC" w:rsidRDefault="002D2BCC">
            <w:pPr>
              <w:pStyle w:val="Standard"/>
            </w:pPr>
          </w:p>
        </w:tc>
      </w:tr>
      <w:tr w:rsidR="002D2BCC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CC" w:rsidRDefault="00000000">
            <w:pPr>
              <w:pStyle w:val="Standard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               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CC" w:rsidRDefault="002D2BCC">
            <w:pPr>
              <w:pStyle w:val="Standard"/>
              <w:rPr>
                <w:rFonts w:ascii="Arial" w:hAnsi="Arial" w:cs="Arial"/>
                <w:sz w:val="22"/>
              </w:rPr>
            </w:pPr>
          </w:p>
        </w:tc>
      </w:tr>
      <w:tr w:rsidR="002D2BCC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CC" w:rsidRDefault="00000000">
            <w:pPr>
              <w:pStyle w:val="Standard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Postcode: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CC" w:rsidRDefault="002D2BCC">
            <w:pPr>
              <w:pStyle w:val="Standard"/>
            </w:pPr>
          </w:p>
        </w:tc>
      </w:tr>
      <w:tr w:rsidR="002D2BCC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CC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Phone: 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CC" w:rsidRDefault="002D2BCC">
            <w:pPr>
              <w:pStyle w:val="Standard"/>
            </w:pPr>
          </w:p>
        </w:tc>
      </w:tr>
      <w:tr w:rsidR="002D2BCC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CC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Email address:</w:t>
            </w:r>
          </w:p>
        </w:tc>
      </w:tr>
      <w:tr w:rsidR="002D2BCC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CC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For electronic payments: </w:t>
            </w:r>
          </w:p>
          <w:p w:rsidR="002D2BCC" w:rsidRDefault="002D2BCC">
            <w:pPr>
              <w:pStyle w:val="Standard"/>
              <w:rPr>
                <w:rFonts w:ascii="Arial" w:hAnsi="Arial" w:cs="Arial"/>
                <w:sz w:val="22"/>
              </w:rPr>
            </w:pPr>
          </w:p>
          <w:p w:rsidR="002D2BCC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Bank Name                                        Sort Code                         Account No.</w:t>
            </w:r>
          </w:p>
          <w:p w:rsidR="002D2BCC" w:rsidRDefault="002D2BCC">
            <w:pPr>
              <w:pStyle w:val="Standard"/>
              <w:rPr>
                <w:rFonts w:ascii="Arial" w:hAnsi="Arial" w:cs="Arial"/>
                <w:sz w:val="22"/>
              </w:rPr>
            </w:pPr>
          </w:p>
          <w:p w:rsidR="002D2BCC" w:rsidRDefault="002D2BCC">
            <w:pPr>
              <w:pStyle w:val="Standard"/>
              <w:rPr>
                <w:rFonts w:ascii="Arial" w:hAnsi="Arial" w:cs="Arial"/>
                <w:sz w:val="22"/>
              </w:rPr>
            </w:pPr>
          </w:p>
        </w:tc>
      </w:tr>
      <w:tr w:rsidR="002D2BCC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CC" w:rsidRDefault="00000000">
            <w:pPr>
              <w:pStyle w:val="Standar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Note:</w:t>
            </w:r>
          </w:p>
          <w:p w:rsidR="002D2BCC" w:rsidRDefault="00000000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All expenses claimed must be in accordance with Cumbria ASA policy.</w:t>
            </w:r>
          </w:p>
          <w:p w:rsidR="002D2BCC" w:rsidRDefault="00000000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Receipts, where applicable must be attached.</w:t>
            </w:r>
          </w:p>
          <w:p w:rsidR="002D2BCC" w:rsidRDefault="00000000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Claims must be made within 28 days.</w:t>
            </w:r>
          </w:p>
          <w:p w:rsidR="002D2BCC" w:rsidRDefault="00000000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Please return to Keith Chisholm at keithchisholm@gmail.com</w:t>
            </w:r>
          </w:p>
          <w:p w:rsidR="002D2BCC" w:rsidRDefault="002D2BCC">
            <w:pPr>
              <w:pStyle w:val="Standard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2D2BCC" w:rsidRDefault="002D2BCC">
      <w:pPr>
        <w:pStyle w:val="Standard"/>
      </w:pPr>
    </w:p>
    <w:tbl>
      <w:tblPr>
        <w:tblW w:w="5953" w:type="dxa"/>
        <w:tblInd w:w="16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0"/>
        <w:gridCol w:w="1843"/>
      </w:tblGrid>
      <w:tr w:rsidR="002D2BCC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CC" w:rsidRDefault="002D2BCC">
            <w:pPr>
              <w:pStyle w:val="Standard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CC" w:rsidRDefault="00000000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Expense</w:t>
            </w:r>
          </w:p>
          <w:p w:rsidR="002D2BCC" w:rsidRDefault="00000000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£</w:t>
            </w:r>
          </w:p>
        </w:tc>
      </w:tr>
      <w:tr w:rsidR="002D2BCC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CC" w:rsidRDefault="00000000">
            <w:pPr>
              <w:pStyle w:val="Standard"/>
            </w:pPr>
            <w:r>
              <w:t>Saturday January 2</w:t>
            </w:r>
            <w:r w:rsidR="00FF0E99">
              <w:t>5</w:t>
            </w:r>
            <w:r>
              <w:rPr>
                <w:vertAlign w:val="superscript"/>
              </w:rPr>
              <w:t>th</w:t>
            </w:r>
            <w:r>
              <w:t xml:space="preserve"> 202</w:t>
            </w:r>
            <w:r w:rsidR="00FF0E99"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CC" w:rsidRDefault="002D2BCC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D2BCC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CC" w:rsidRDefault="00000000">
            <w:pPr>
              <w:pStyle w:val="Standard"/>
            </w:pPr>
            <w:r>
              <w:t>Sunday January 2</w:t>
            </w:r>
            <w:r w:rsidR="00FF0E99">
              <w:t>6</w:t>
            </w:r>
            <w:r w:rsidR="00FF0E99" w:rsidRPr="00FF0E99">
              <w:rPr>
                <w:vertAlign w:val="superscript"/>
              </w:rPr>
              <w:t>th</w:t>
            </w:r>
            <w:r w:rsidR="00FF0E99">
              <w:t xml:space="preserve"> </w:t>
            </w:r>
            <w:r>
              <w:t>202</w:t>
            </w:r>
            <w:r w:rsidR="00FF0E99"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CC" w:rsidRDefault="002D2BCC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D2BCC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CC" w:rsidRDefault="00000000">
            <w:pPr>
              <w:pStyle w:val="Standard"/>
            </w:pPr>
            <w:r>
              <w:t xml:space="preserve">Saturday February </w:t>
            </w:r>
            <w:r w:rsidR="00FF0E99">
              <w:t>8</w:t>
            </w:r>
            <w:r w:rsidR="00FF0E99" w:rsidRPr="00FF0E99">
              <w:rPr>
                <w:vertAlign w:val="superscript"/>
              </w:rPr>
              <w:t>th</w:t>
            </w:r>
            <w:r w:rsidR="00FF0E99">
              <w:t xml:space="preserve"> </w:t>
            </w:r>
            <w: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CC" w:rsidRDefault="002D2BCC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D2BCC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CC" w:rsidRDefault="00000000">
            <w:pPr>
              <w:pStyle w:val="Standard"/>
            </w:pPr>
            <w:r>
              <w:t xml:space="preserve">Sunday February </w:t>
            </w:r>
            <w:r w:rsidR="00FF0E99">
              <w:t>9</w:t>
            </w:r>
            <w:r w:rsidR="00FF0E99" w:rsidRPr="00FF0E99">
              <w:rPr>
                <w:vertAlign w:val="superscript"/>
              </w:rPr>
              <w:t>th</w:t>
            </w:r>
            <w:r w:rsidR="00FF0E99">
              <w:t xml:space="preserve"> </w:t>
            </w:r>
            <w: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CC" w:rsidRDefault="002D2BCC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D2BCC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CC" w:rsidRDefault="002D2BCC">
            <w:pPr>
              <w:pStyle w:val="Standard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CC" w:rsidRDefault="002D2BCC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D2BCC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CC" w:rsidRDefault="00000000">
            <w:pPr>
              <w:pStyle w:val="Standard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CC" w:rsidRDefault="002D2BCC">
            <w:pPr>
              <w:pStyle w:val="Standard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D2BCC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CC" w:rsidRDefault="00000000">
            <w:pPr>
              <w:pStyle w:val="Standard"/>
            </w:pPr>
            <w:r>
              <w:rPr>
                <w:rFonts w:ascii="Arial" w:hAnsi="Arial" w:cs="Arial"/>
                <w:sz w:val="22"/>
              </w:rPr>
              <w:t xml:space="preserve">Signature:  </w:t>
            </w:r>
          </w:p>
        </w:tc>
      </w:tr>
    </w:tbl>
    <w:p w:rsidR="002D2BCC" w:rsidRDefault="002D2BCC">
      <w:pPr>
        <w:pStyle w:val="Standard"/>
      </w:pPr>
    </w:p>
    <w:sectPr w:rsidR="002D2BCC">
      <w:pgSz w:w="12240" w:h="15840"/>
      <w:pgMar w:top="1134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7DEB" w:rsidRDefault="00FA7DEB">
      <w:pPr>
        <w:rPr>
          <w:rFonts w:hint="eastAsia"/>
        </w:rPr>
      </w:pPr>
      <w:r>
        <w:separator/>
      </w:r>
    </w:p>
  </w:endnote>
  <w:endnote w:type="continuationSeparator" w:id="0">
    <w:p w:rsidR="00FA7DEB" w:rsidRDefault="00FA7D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7DEB" w:rsidRDefault="00FA7DE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A7DEB" w:rsidRDefault="00FA7DE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5DD"/>
    <w:multiLevelType w:val="multilevel"/>
    <w:tmpl w:val="FDD432D2"/>
    <w:styleLink w:val="WW8Num1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32343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D2BCC"/>
    <w:rsid w:val="002D2BCC"/>
    <w:rsid w:val="00FA7DEB"/>
    <w:rsid w:val="00F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070074"/>
  <w15:docId w15:val="{9B4000B7-C139-0C44-98D7-5D4AE7BA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4">
    <w:name w:val="heading 4"/>
    <w:basedOn w:val="Standard"/>
    <w:next w:val="Standard"/>
    <w:uiPriority w:val="9"/>
    <w:unhideWhenUsed/>
    <w:qFormat/>
    <w:pPr>
      <w:keepNext/>
      <w:outlineLvl w:val="3"/>
    </w:pPr>
    <w:rPr>
      <w:b/>
      <w:bCs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CUMBRIA AMATEUR</dc:title>
  <dc:creator>Keith Chisholm</dc:creator>
  <cp:lastModifiedBy>Microsoft Office User</cp:lastModifiedBy>
  <cp:revision>2</cp:revision>
  <cp:lastPrinted>2018-09-20T12:52:00Z</cp:lastPrinted>
  <dcterms:created xsi:type="dcterms:W3CDTF">2025-01-13T20:29:00Z</dcterms:created>
  <dcterms:modified xsi:type="dcterms:W3CDTF">2025-01-13T20:29:00Z</dcterms:modified>
</cp:coreProperties>
</file>